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AD8A" w14:textId="77777777" w:rsidR="004972C6" w:rsidRDefault="004972C6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00F7C9E" w14:textId="77777777" w:rsidR="004972C6" w:rsidRDefault="004972C6"/>
    <w:p w14:paraId="1D2CB269" w14:textId="77777777" w:rsidR="004972C6" w:rsidRPr="003D2FB0" w:rsidRDefault="004972C6">
      <w:pPr>
        <w:jc w:val="center"/>
        <w:rPr>
          <w:sz w:val="24"/>
          <w:szCs w:val="24"/>
        </w:rPr>
      </w:pPr>
      <w:r w:rsidRPr="003D2FB0">
        <w:rPr>
          <w:rFonts w:hint="eastAsia"/>
          <w:sz w:val="24"/>
          <w:szCs w:val="24"/>
        </w:rPr>
        <w:t>調査研究説明書</w:t>
      </w:r>
    </w:p>
    <w:p w14:paraId="56C5271B" w14:textId="77777777" w:rsidR="004972C6" w:rsidRDefault="004972C6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73"/>
        <w:gridCol w:w="2268"/>
        <w:gridCol w:w="2127"/>
      </w:tblGrid>
      <w:tr w:rsidR="004972C6" w14:paraId="67C05834" w14:textId="77777777" w:rsidTr="003D2FB0">
        <w:trPr>
          <w:trHeight w:val="638"/>
        </w:trPr>
        <w:tc>
          <w:tcPr>
            <w:tcW w:w="2730" w:type="dxa"/>
            <w:vAlign w:val="center"/>
          </w:tcPr>
          <w:p w14:paraId="647A2327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調査研究の名称</w:t>
            </w:r>
          </w:p>
        </w:tc>
        <w:tc>
          <w:tcPr>
            <w:tcW w:w="6768" w:type="dxa"/>
            <w:gridSpan w:val="3"/>
            <w:vAlign w:val="center"/>
          </w:tcPr>
          <w:p w14:paraId="3CA38209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5815D493" w14:textId="77777777" w:rsidTr="003D2FB0">
        <w:trPr>
          <w:trHeight w:val="749"/>
        </w:trPr>
        <w:tc>
          <w:tcPr>
            <w:tcW w:w="2730" w:type="dxa"/>
            <w:vAlign w:val="center"/>
          </w:tcPr>
          <w:p w14:paraId="5904A0ED" w14:textId="77777777" w:rsidR="004972C6" w:rsidRDefault="004972C6">
            <w:r>
              <w:rPr>
                <w:rFonts w:hint="eastAsia"/>
              </w:rPr>
              <w:t>調査主体及び連絡先</w:t>
            </w:r>
            <w:r>
              <w:t>(</w:t>
            </w:r>
            <w:r>
              <w:rPr>
                <w:rFonts w:hint="eastAsia"/>
              </w:rPr>
              <w:t>担当者まで</w:t>
            </w:r>
            <w:r>
              <w:t>)</w:t>
            </w:r>
          </w:p>
        </w:tc>
        <w:tc>
          <w:tcPr>
            <w:tcW w:w="6768" w:type="dxa"/>
            <w:gridSpan w:val="3"/>
            <w:vAlign w:val="center"/>
          </w:tcPr>
          <w:p w14:paraId="219E7C5E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4F9C9171" w14:textId="77777777" w:rsidTr="003D2FB0">
        <w:trPr>
          <w:trHeight w:val="1015"/>
        </w:trPr>
        <w:tc>
          <w:tcPr>
            <w:tcW w:w="2730" w:type="dxa"/>
            <w:vAlign w:val="center"/>
          </w:tcPr>
          <w:p w14:paraId="5888EE9B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調査研究の対象件数</w:t>
            </w:r>
          </w:p>
        </w:tc>
        <w:tc>
          <w:tcPr>
            <w:tcW w:w="2373" w:type="dxa"/>
            <w:vAlign w:val="center"/>
          </w:tcPr>
          <w:p w14:paraId="18369D08" w14:textId="77777777" w:rsidR="004972C6" w:rsidRDefault="004972C6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268" w:type="dxa"/>
            <w:vAlign w:val="center"/>
          </w:tcPr>
          <w:p w14:paraId="023304E4" w14:textId="77777777" w:rsidR="004972C6" w:rsidRDefault="004972C6">
            <w:r>
              <w:rPr>
                <w:rFonts w:hint="eastAsia"/>
              </w:rPr>
              <w:t>調査研究の対象件数のうち匝瑳市での予定対象件数</w:t>
            </w:r>
          </w:p>
        </w:tc>
        <w:tc>
          <w:tcPr>
            <w:tcW w:w="2127" w:type="dxa"/>
            <w:vAlign w:val="center"/>
          </w:tcPr>
          <w:p w14:paraId="7A4F4F27" w14:textId="77777777" w:rsidR="004972C6" w:rsidRDefault="004972C6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972C6" w14:paraId="3C47F334" w14:textId="77777777" w:rsidTr="003D2FB0">
        <w:trPr>
          <w:trHeight w:val="1323"/>
        </w:trPr>
        <w:tc>
          <w:tcPr>
            <w:tcW w:w="2730" w:type="dxa"/>
            <w:vAlign w:val="center"/>
          </w:tcPr>
          <w:p w14:paraId="448479C9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調査の目的</w:t>
            </w:r>
          </w:p>
        </w:tc>
        <w:tc>
          <w:tcPr>
            <w:tcW w:w="6768" w:type="dxa"/>
            <w:gridSpan w:val="3"/>
            <w:vAlign w:val="center"/>
          </w:tcPr>
          <w:p w14:paraId="2940F6C7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0E5E551D" w14:textId="77777777" w:rsidTr="003D2FB0">
        <w:trPr>
          <w:trHeight w:val="1835"/>
        </w:trPr>
        <w:tc>
          <w:tcPr>
            <w:tcW w:w="2730" w:type="dxa"/>
            <w:vAlign w:val="center"/>
          </w:tcPr>
          <w:p w14:paraId="2F49F399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調査対象の抽出の方法等</w:t>
            </w:r>
          </w:p>
          <w:p w14:paraId="43130907" w14:textId="77777777" w:rsidR="003D2FB0" w:rsidRDefault="003D2FB0">
            <w:pPr>
              <w:jc w:val="distribute"/>
            </w:pPr>
          </w:p>
          <w:p w14:paraId="4C4E2038" w14:textId="77777777" w:rsidR="004972C6" w:rsidRPr="003D2FB0" w:rsidRDefault="004972C6">
            <w:pPr>
              <w:rPr>
                <w:sz w:val="20"/>
              </w:rPr>
            </w:pPr>
            <w:r w:rsidRPr="003D2FB0">
              <w:rPr>
                <w:rFonts w:hint="eastAsia"/>
                <w:sz w:val="20"/>
              </w:rPr>
              <w:t>調査の対象、抽出の方法、抽出率などを具体的に記入してください。</w:t>
            </w:r>
          </w:p>
        </w:tc>
        <w:tc>
          <w:tcPr>
            <w:tcW w:w="6768" w:type="dxa"/>
            <w:gridSpan w:val="3"/>
            <w:vAlign w:val="center"/>
          </w:tcPr>
          <w:p w14:paraId="6C36D38A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6E9D54E6" w14:textId="77777777" w:rsidTr="003D2FB0">
        <w:trPr>
          <w:trHeight w:val="1835"/>
        </w:trPr>
        <w:tc>
          <w:tcPr>
            <w:tcW w:w="2730" w:type="dxa"/>
            <w:vAlign w:val="center"/>
          </w:tcPr>
          <w:p w14:paraId="53F3F64D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調査研究事項</w:t>
            </w:r>
          </w:p>
          <w:p w14:paraId="513CCDB9" w14:textId="77777777" w:rsidR="004972C6" w:rsidRDefault="004972C6">
            <w:pPr>
              <w:jc w:val="distribute"/>
            </w:pPr>
          </w:p>
          <w:p w14:paraId="24AD25AC" w14:textId="77777777" w:rsidR="004972C6" w:rsidRDefault="004972C6">
            <w:r>
              <w:rPr>
                <w:rFonts w:hint="eastAsia"/>
              </w:rPr>
              <w:t>調査票を添付したときは、記入の必要はありません。</w:t>
            </w:r>
          </w:p>
        </w:tc>
        <w:tc>
          <w:tcPr>
            <w:tcW w:w="6768" w:type="dxa"/>
            <w:gridSpan w:val="3"/>
            <w:vAlign w:val="center"/>
          </w:tcPr>
          <w:p w14:paraId="218B0DCE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5B340DDB" w14:textId="77777777" w:rsidTr="003D2FB0">
        <w:trPr>
          <w:trHeight w:val="555"/>
        </w:trPr>
        <w:tc>
          <w:tcPr>
            <w:tcW w:w="2730" w:type="dxa"/>
            <w:vAlign w:val="center"/>
          </w:tcPr>
          <w:p w14:paraId="24CEFD2F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公表の有無</w:t>
            </w:r>
          </w:p>
        </w:tc>
        <w:tc>
          <w:tcPr>
            <w:tcW w:w="6768" w:type="dxa"/>
            <w:gridSpan w:val="3"/>
            <w:vAlign w:val="center"/>
          </w:tcPr>
          <w:p w14:paraId="33D3B0D8" w14:textId="77777777" w:rsidR="004972C6" w:rsidRDefault="004972C6"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  <w:r>
              <w:t>(</w:t>
            </w:r>
            <w:r>
              <w:rPr>
                <w:rFonts w:hint="eastAsia"/>
              </w:rPr>
              <w:t xml:space="preserve">公表しない理由　　　　　　</w:t>
            </w:r>
            <w:r>
              <w:t>)</w:t>
            </w:r>
          </w:p>
        </w:tc>
      </w:tr>
      <w:tr w:rsidR="004972C6" w14:paraId="3E922591" w14:textId="77777777" w:rsidTr="003D2FB0">
        <w:trPr>
          <w:trHeight w:val="555"/>
        </w:trPr>
        <w:tc>
          <w:tcPr>
            <w:tcW w:w="2730" w:type="dxa"/>
            <w:vAlign w:val="center"/>
          </w:tcPr>
          <w:p w14:paraId="77047E05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公表の時期</w:t>
            </w:r>
          </w:p>
        </w:tc>
        <w:tc>
          <w:tcPr>
            <w:tcW w:w="6768" w:type="dxa"/>
            <w:gridSpan w:val="3"/>
            <w:vAlign w:val="center"/>
          </w:tcPr>
          <w:p w14:paraId="02638280" w14:textId="77777777" w:rsidR="004972C6" w:rsidRDefault="004972C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972C6" w14:paraId="258BA9BC" w14:textId="77777777" w:rsidTr="003D2FB0">
        <w:trPr>
          <w:trHeight w:val="555"/>
        </w:trPr>
        <w:tc>
          <w:tcPr>
            <w:tcW w:w="2730" w:type="dxa"/>
            <w:vAlign w:val="center"/>
          </w:tcPr>
          <w:p w14:paraId="07B806F2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報告書の有無</w:t>
            </w:r>
          </w:p>
        </w:tc>
        <w:tc>
          <w:tcPr>
            <w:tcW w:w="6768" w:type="dxa"/>
            <w:gridSpan w:val="3"/>
            <w:vAlign w:val="center"/>
          </w:tcPr>
          <w:p w14:paraId="39EF1F2C" w14:textId="77777777" w:rsidR="004972C6" w:rsidRDefault="004972C6"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  <w:r>
              <w:t>(</w:t>
            </w:r>
            <w:r>
              <w:rPr>
                <w:rFonts w:hint="eastAsia"/>
              </w:rPr>
              <w:t xml:space="preserve">発表の方法　　　　　　　　</w:t>
            </w:r>
            <w:r>
              <w:t>)</w:t>
            </w:r>
          </w:p>
        </w:tc>
      </w:tr>
      <w:tr w:rsidR="004972C6" w14:paraId="3CF73DCA" w14:textId="77777777" w:rsidTr="003D2FB0">
        <w:trPr>
          <w:trHeight w:val="555"/>
        </w:trPr>
        <w:tc>
          <w:tcPr>
            <w:tcW w:w="2730" w:type="dxa"/>
            <w:vAlign w:val="center"/>
          </w:tcPr>
          <w:p w14:paraId="79FB6776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報告書の名称</w:t>
            </w:r>
          </w:p>
        </w:tc>
        <w:tc>
          <w:tcPr>
            <w:tcW w:w="6768" w:type="dxa"/>
            <w:gridSpan w:val="3"/>
            <w:vAlign w:val="center"/>
          </w:tcPr>
          <w:p w14:paraId="3CBD15B9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  <w:tr w:rsidR="004972C6" w14:paraId="4A4F5A45" w14:textId="77777777" w:rsidTr="003D2FB0">
        <w:trPr>
          <w:trHeight w:val="555"/>
        </w:trPr>
        <w:tc>
          <w:tcPr>
            <w:tcW w:w="2730" w:type="dxa"/>
            <w:vAlign w:val="center"/>
          </w:tcPr>
          <w:p w14:paraId="740A3137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閲覧事項の廃棄時期</w:t>
            </w:r>
          </w:p>
        </w:tc>
        <w:tc>
          <w:tcPr>
            <w:tcW w:w="6768" w:type="dxa"/>
            <w:gridSpan w:val="3"/>
            <w:vAlign w:val="center"/>
          </w:tcPr>
          <w:p w14:paraId="460F0C15" w14:textId="77777777" w:rsidR="004972C6" w:rsidRDefault="004972C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972C6" w14:paraId="0D2B9499" w14:textId="77777777" w:rsidTr="003D2FB0">
        <w:trPr>
          <w:trHeight w:val="953"/>
        </w:trPr>
        <w:tc>
          <w:tcPr>
            <w:tcW w:w="2730" w:type="dxa"/>
            <w:vAlign w:val="center"/>
          </w:tcPr>
          <w:p w14:paraId="6146DE55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閲覧事項の廃棄方法</w:t>
            </w:r>
          </w:p>
        </w:tc>
        <w:tc>
          <w:tcPr>
            <w:tcW w:w="6768" w:type="dxa"/>
            <w:gridSpan w:val="3"/>
            <w:vAlign w:val="center"/>
          </w:tcPr>
          <w:p w14:paraId="76CC57D7" w14:textId="77777777" w:rsidR="004972C6" w:rsidRDefault="004972C6">
            <w:r>
              <w:t>1</w:t>
            </w:r>
            <w:r>
              <w:rPr>
                <w:rFonts w:hint="eastAsia"/>
              </w:rPr>
              <w:t xml:space="preserve">　焼却　　</w:t>
            </w:r>
            <w:r>
              <w:t>2</w:t>
            </w:r>
            <w:r>
              <w:rPr>
                <w:rFonts w:hint="eastAsia"/>
              </w:rPr>
              <w:t xml:space="preserve">　裁断</w:t>
            </w:r>
          </w:p>
          <w:p w14:paraId="1852C1B4" w14:textId="77777777" w:rsidR="004972C6" w:rsidRDefault="004972C6"/>
          <w:p w14:paraId="39DDCDC3" w14:textId="77777777" w:rsidR="004972C6" w:rsidRDefault="004972C6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廃棄方法　　　　　　　　　　　　</w:t>
            </w:r>
            <w:r>
              <w:t>)</w:t>
            </w:r>
          </w:p>
        </w:tc>
      </w:tr>
      <w:tr w:rsidR="004972C6" w14:paraId="6E0A2E20" w14:textId="77777777" w:rsidTr="003D2FB0">
        <w:trPr>
          <w:trHeight w:val="641"/>
        </w:trPr>
        <w:tc>
          <w:tcPr>
            <w:tcW w:w="2730" w:type="dxa"/>
            <w:vAlign w:val="center"/>
          </w:tcPr>
          <w:p w14:paraId="5BF0747E" w14:textId="77777777" w:rsidR="004972C6" w:rsidRDefault="004972C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68" w:type="dxa"/>
            <w:gridSpan w:val="3"/>
            <w:vAlign w:val="center"/>
          </w:tcPr>
          <w:p w14:paraId="32B1E77B" w14:textId="77777777" w:rsidR="004972C6" w:rsidRDefault="004972C6">
            <w:r>
              <w:rPr>
                <w:rFonts w:hint="eastAsia"/>
              </w:rPr>
              <w:t xml:space="preserve">　</w:t>
            </w:r>
          </w:p>
        </w:tc>
      </w:tr>
    </w:tbl>
    <w:p w14:paraId="179876AA" w14:textId="77777777" w:rsidR="004972C6" w:rsidRDefault="004972C6"/>
    <w:sectPr w:rsidR="004972C6" w:rsidSect="003D2FB0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A4D3" w14:textId="77777777" w:rsidR="00E92453" w:rsidRDefault="00E92453" w:rsidP="005114C0">
      <w:r>
        <w:separator/>
      </w:r>
    </w:p>
  </w:endnote>
  <w:endnote w:type="continuationSeparator" w:id="0">
    <w:p w14:paraId="17874E9E" w14:textId="77777777" w:rsidR="00E92453" w:rsidRDefault="00E92453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1E5C" w14:textId="77777777" w:rsidR="00E92453" w:rsidRDefault="00E92453" w:rsidP="005114C0">
      <w:r>
        <w:separator/>
      </w:r>
    </w:p>
  </w:footnote>
  <w:footnote w:type="continuationSeparator" w:id="0">
    <w:p w14:paraId="6F8DDF33" w14:textId="77777777" w:rsidR="00E92453" w:rsidRDefault="00E92453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C6"/>
    <w:rsid w:val="001A422E"/>
    <w:rsid w:val="003A3C30"/>
    <w:rsid w:val="003D2FB0"/>
    <w:rsid w:val="004972C6"/>
    <w:rsid w:val="005114C0"/>
    <w:rsid w:val="009356C3"/>
    <w:rsid w:val="00A96210"/>
    <w:rsid w:val="00BE22CA"/>
    <w:rsid w:val="00C420FF"/>
    <w:rsid w:val="00C643FE"/>
    <w:rsid w:val="00CE2C36"/>
    <w:rsid w:val="00D03749"/>
    <w:rsid w:val="00E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F617B"/>
  <w14:defaultImageDpi w14:val="0"/>
  <w15:docId w15:val="{64E7C57A-045C-46AC-9FD7-A3DA97F6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241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菅谷　和江</dc:creator>
  <cp:keywords/>
  <dc:description/>
  <cp:lastModifiedBy>菅谷　和江</cp:lastModifiedBy>
  <cp:revision>4</cp:revision>
  <cp:lastPrinted>2020-03-26T04:54:00Z</cp:lastPrinted>
  <dcterms:created xsi:type="dcterms:W3CDTF">2020-03-24T01:52:00Z</dcterms:created>
  <dcterms:modified xsi:type="dcterms:W3CDTF">2020-03-26T04:54:00Z</dcterms:modified>
</cp:coreProperties>
</file>